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E3" w:rsidRDefault="00CD0AE3" w:rsidP="00CD0AE3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fr-FR"/>
        </w:rPr>
      </w:pPr>
    </w:p>
    <w:p w:rsidR="00F6640F" w:rsidRPr="00EF3414" w:rsidRDefault="00CD0AE3" w:rsidP="00CD0AE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C00000"/>
          <w:sz w:val="27"/>
          <w:szCs w:val="27"/>
          <w:lang w:eastAsia="fr-FR"/>
        </w:rPr>
      </w:pPr>
      <w:r w:rsidRPr="00EF3414">
        <w:rPr>
          <w:rFonts w:ascii="Times New Roman" w:eastAsia="Times New Roman" w:hAnsi="Times New Roman"/>
          <w:b/>
          <w:bCs/>
          <w:color w:val="C00000"/>
          <w:sz w:val="27"/>
          <w:szCs w:val="27"/>
          <w:lang w:eastAsia="fr-FR"/>
        </w:rPr>
        <w:t>L’ASSEMBLEE DEPARTEMENTALE DU VAL-DE-MARNE</w:t>
      </w:r>
    </w:p>
    <w:p w:rsidR="00EF3414" w:rsidRDefault="00EF3414" w:rsidP="00CD0AE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fr-FR"/>
        </w:rPr>
        <w:t>Le samedi 17 décembre 2016 de 14h à 22h30</w:t>
      </w:r>
    </w:p>
    <w:p w:rsidR="00EF3414" w:rsidRPr="00D84EAB" w:rsidRDefault="00D84EAB" w:rsidP="00CD0AE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fr-FR"/>
        </w:rPr>
      </w:pPr>
      <w:r w:rsidRPr="00D84EAB">
        <w:rPr>
          <w:rFonts w:ascii="Times New Roman" w:eastAsia="Times New Roman" w:hAnsi="Times New Roman"/>
          <w:b/>
          <w:bCs/>
          <w:sz w:val="27"/>
          <w:szCs w:val="27"/>
          <w:lang w:eastAsia="fr-FR"/>
        </w:rPr>
        <w:t>Résidence d’artistes ANIS GRAS</w:t>
      </w:r>
    </w:p>
    <w:p w:rsidR="00D84EAB" w:rsidRPr="00D84EAB" w:rsidRDefault="00D84EAB" w:rsidP="00CD0AE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fr-FR"/>
        </w:rPr>
      </w:pPr>
      <w:r w:rsidRPr="00D84EAB">
        <w:rPr>
          <w:rFonts w:ascii="Times New Roman" w:eastAsia="Times New Roman" w:hAnsi="Times New Roman"/>
          <w:b/>
          <w:bCs/>
          <w:sz w:val="27"/>
          <w:szCs w:val="27"/>
          <w:lang w:eastAsia="fr-FR"/>
        </w:rPr>
        <w:t>55, Avenue Laplace</w:t>
      </w:r>
    </w:p>
    <w:p w:rsidR="00D84EAB" w:rsidRPr="00D84EAB" w:rsidRDefault="00D84EAB" w:rsidP="00CD0AE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fr-FR"/>
        </w:rPr>
        <w:t xml:space="preserve">94110 </w:t>
      </w:r>
      <w:r w:rsidRPr="00D84EAB">
        <w:rPr>
          <w:rFonts w:ascii="Times New Roman" w:eastAsia="Times New Roman" w:hAnsi="Times New Roman"/>
          <w:b/>
          <w:bCs/>
          <w:sz w:val="27"/>
          <w:szCs w:val="27"/>
          <w:lang w:eastAsia="fr-FR"/>
        </w:rPr>
        <w:t>Arcueil</w:t>
      </w:r>
    </w:p>
    <w:p w:rsidR="00D84EAB" w:rsidRPr="00D84EAB" w:rsidRDefault="00D84EAB" w:rsidP="00CD0AE3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fr-FR"/>
        </w:rPr>
      </w:pPr>
    </w:p>
    <w:p w:rsidR="00CD0AE3" w:rsidRDefault="00F6640F" w:rsidP="00D84EA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fr-FR"/>
        </w:rPr>
        <w:t>Programme</w:t>
      </w:r>
    </w:p>
    <w:p w:rsidR="00CD0AE3" w:rsidRPr="00143A2A" w:rsidRDefault="00CD0AE3" w:rsidP="00EF341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fr-FR"/>
        </w:rPr>
      </w:pPr>
    </w:p>
    <w:p w:rsidR="00F6640F" w:rsidRDefault="00CD0AE3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CD0AE3">
        <w:rPr>
          <w:rFonts w:ascii="Times New Roman" w:eastAsia="Times New Roman" w:hAnsi="Times New Roman"/>
          <w:b/>
          <w:sz w:val="24"/>
          <w:szCs w:val="24"/>
          <w:lang w:eastAsia="fr-FR"/>
        </w:rPr>
        <w:t>14h00 :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F6640F" w:rsidRPr="00143A2A">
        <w:rPr>
          <w:rFonts w:ascii="Times New Roman" w:eastAsia="Times New Roman" w:hAnsi="Times New Roman"/>
          <w:sz w:val="24"/>
          <w:szCs w:val="24"/>
          <w:lang w:eastAsia="fr-FR"/>
        </w:rPr>
        <w:t>Accueil des adhérents et des invités</w:t>
      </w:r>
    </w:p>
    <w:p w:rsidR="00F6640F" w:rsidRDefault="00CD0AE3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CD0AE3">
        <w:rPr>
          <w:rFonts w:ascii="Times New Roman" w:eastAsia="Times New Roman" w:hAnsi="Times New Roman"/>
          <w:b/>
          <w:sz w:val="24"/>
          <w:szCs w:val="24"/>
          <w:lang w:eastAsia="fr-FR"/>
        </w:rPr>
        <w:t>14h15/14h30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="00F6640F" w:rsidRPr="00143A2A">
        <w:rPr>
          <w:rFonts w:ascii="Times New Roman" w:eastAsia="Times New Roman" w:hAnsi="Times New Roman"/>
          <w:sz w:val="24"/>
          <w:szCs w:val="24"/>
          <w:lang w:eastAsia="fr-FR"/>
        </w:rPr>
        <w:t>Actualité nationale : Jacques Zeitoun, Vice-président APF.</w:t>
      </w:r>
    </w:p>
    <w:p w:rsidR="00CD0AE3" w:rsidRDefault="00F6640F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143A2A">
        <w:rPr>
          <w:rFonts w:ascii="Times New Roman" w:eastAsia="Times New Roman" w:hAnsi="Times New Roman"/>
          <w:b/>
          <w:sz w:val="24"/>
          <w:szCs w:val="24"/>
          <w:lang w:eastAsia="fr-FR"/>
        </w:rPr>
        <w:t>14h30/16h00</w:t>
      </w:r>
      <w:r w:rsidR="00CD0AE3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 xml:space="preserve"> Les acteurs de l’APF en scène : rapport moral, financier et d’activités </w:t>
      </w:r>
    </w:p>
    <w:p w:rsidR="00F6640F" w:rsidRDefault="00F6640F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>Le lien entre adhérents, La proximité dans les communes,</w:t>
      </w:r>
    </w:p>
    <w:p w:rsidR="00F6640F" w:rsidRDefault="00F6640F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43A2A">
        <w:rPr>
          <w:rFonts w:ascii="Times New Roman" w:eastAsia="Times New Roman" w:hAnsi="Times New Roman"/>
          <w:b/>
          <w:sz w:val="24"/>
          <w:szCs w:val="24"/>
          <w:lang w:eastAsia="fr-FR"/>
        </w:rPr>
        <w:br/>
        <w:t>16h00/16h30</w:t>
      </w:r>
      <w:r w:rsidR="00CD0AE3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 xml:space="preserve"> L’APF et la Métropole du Grand Paris, une nouvelle organisation territoriale Avec Patrick </w:t>
      </w:r>
      <w:proofErr w:type="spellStart"/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>Lafon</w:t>
      </w:r>
      <w:proofErr w:type="spellEnd"/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>, directeur territorial.</w:t>
      </w:r>
    </w:p>
    <w:p w:rsidR="00F6640F" w:rsidRDefault="00F6640F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143A2A">
        <w:rPr>
          <w:rFonts w:ascii="Times New Roman" w:eastAsia="Times New Roman" w:hAnsi="Times New Roman"/>
          <w:b/>
          <w:sz w:val="24"/>
          <w:szCs w:val="24"/>
          <w:lang w:eastAsia="fr-FR"/>
        </w:rPr>
        <w:t>16h45/18h00</w:t>
      </w: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CD0AE3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>Table ronde : Politique de la ville et citoyenneté, avec la participation d’élus du Conseil régi</w:t>
      </w:r>
      <w:r w:rsidR="00CD0AE3">
        <w:rPr>
          <w:rFonts w:ascii="Times New Roman" w:eastAsia="Times New Roman" w:hAnsi="Times New Roman"/>
          <w:sz w:val="24"/>
          <w:szCs w:val="24"/>
          <w:lang w:eastAsia="fr-FR"/>
        </w:rPr>
        <w:t>onal et de municipalités du Val-de-</w:t>
      </w: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>Marne.</w:t>
      </w:r>
    </w:p>
    <w:p w:rsidR="00F6640F" w:rsidRDefault="00F6640F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143A2A">
        <w:rPr>
          <w:rFonts w:ascii="Times New Roman" w:eastAsia="Times New Roman" w:hAnsi="Times New Roman"/>
          <w:b/>
          <w:sz w:val="24"/>
          <w:szCs w:val="24"/>
          <w:lang w:eastAsia="fr-FR"/>
        </w:rPr>
        <w:t>18h00/20h00</w:t>
      </w:r>
      <w:r w:rsidR="00CD0AE3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 xml:space="preserve"> Apéritif et dîner de Noël</w:t>
      </w:r>
    </w:p>
    <w:p w:rsidR="00F6640F" w:rsidRDefault="00F6640F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143A2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20h </w:t>
      </w:r>
      <w:r w:rsidR="00CD0AE3" w:rsidRPr="00CD0AE3">
        <w:rPr>
          <w:rFonts w:ascii="Times New Roman" w:eastAsia="Times New Roman" w:hAnsi="Times New Roman"/>
          <w:b/>
          <w:sz w:val="24"/>
          <w:szCs w:val="24"/>
          <w:lang w:eastAsia="fr-FR"/>
        </w:rPr>
        <w:tab/>
      </w: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>: Ciné-débat autour de deux films primés au Festival international du court métrage sur le handicap Entr’2 marches</w:t>
      </w:r>
    </w:p>
    <w:p w:rsidR="00CD0AE3" w:rsidRPr="00CD0AE3" w:rsidRDefault="00F6640F" w:rsidP="00EF341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fr-FR"/>
        </w:rPr>
      </w:pP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br/>
      </w:r>
      <w:r w:rsidRPr="00143A2A">
        <w:rPr>
          <w:rFonts w:ascii="Times New Roman" w:eastAsia="Times New Roman" w:hAnsi="Times New Roman"/>
          <w:b/>
          <w:i/>
          <w:sz w:val="24"/>
          <w:szCs w:val="24"/>
          <w:lang w:eastAsia="fr-FR"/>
        </w:rPr>
        <w:t>Première lueur :</w:t>
      </w:r>
    </w:p>
    <w:p w:rsidR="00F6640F" w:rsidRPr="00CD0AE3" w:rsidRDefault="00CD0AE3" w:rsidP="00EF341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H</w:t>
      </w:r>
      <w:r w:rsidR="00F6640F" w:rsidRPr="00143A2A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istoire vraie d’un couple d’Ivry-sur-Seine dont la vie a été chamboulée par un accident de la route. Film interprété par un acteur originaire de Walid Ben Mabrouk, et réalisé par </w:t>
      </w:r>
      <w:proofErr w:type="spellStart"/>
      <w:r w:rsidR="00F6640F" w:rsidRPr="00143A2A">
        <w:rPr>
          <w:rFonts w:ascii="Times New Roman" w:eastAsia="Times New Roman" w:hAnsi="Times New Roman"/>
          <w:i/>
          <w:sz w:val="24"/>
          <w:szCs w:val="24"/>
          <w:lang w:eastAsia="fr-FR"/>
        </w:rPr>
        <w:t>Waheed</w:t>
      </w:r>
      <w:proofErr w:type="spellEnd"/>
      <w:r w:rsidR="00F6640F" w:rsidRPr="00143A2A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Khan, également originaire de Villejuif.</w:t>
      </w:r>
    </w:p>
    <w:p w:rsidR="00CD0AE3" w:rsidRDefault="00F6640F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43A2A">
        <w:rPr>
          <w:rFonts w:ascii="Times New Roman" w:eastAsia="Times New Roman" w:hAnsi="Times New Roman"/>
          <w:b/>
          <w:sz w:val="24"/>
          <w:szCs w:val="24"/>
          <w:lang w:eastAsia="fr-FR"/>
        </w:rPr>
        <w:br/>
        <w:t>Le Fauteuil en carton</w:t>
      </w:r>
      <w:r w:rsidR="00CD0AE3">
        <w:rPr>
          <w:rFonts w:ascii="Times New Roman" w:eastAsia="Times New Roman" w:hAnsi="Times New Roman"/>
          <w:b/>
          <w:sz w:val="24"/>
          <w:szCs w:val="24"/>
          <w:lang w:eastAsia="fr-FR"/>
        </w:rPr>
        <w:t> </w:t>
      </w:r>
      <w:r w:rsidR="00CD0AE3">
        <w:rPr>
          <w:rFonts w:ascii="Times New Roman" w:eastAsia="Times New Roman" w:hAnsi="Times New Roman"/>
          <w:sz w:val="24"/>
          <w:szCs w:val="24"/>
          <w:lang w:eastAsia="fr-FR"/>
        </w:rPr>
        <w:t xml:space="preserve">: </w:t>
      </w:r>
    </w:p>
    <w:p w:rsidR="00F6640F" w:rsidRDefault="00CD0AE3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D</w:t>
      </w:r>
      <w:r w:rsidR="00F6640F" w:rsidRPr="00143A2A">
        <w:rPr>
          <w:rFonts w:ascii="Times New Roman" w:eastAsia="Times New Roman" w:hAnsi="Times New Roman"/>
          <w:sz w:val="24"/>
          <w:szCs w:val="24"/>
          <w:lang w:eastAsia="fr-FR"/>
        </w:rPr>
        <w:t xml:space="preserve">ocumentaire de Marco </w:t>
      </w:r>
      <w:proofErr w:type="spellStart"/>
      <w:r w:rsidR="00F6640F" w:rsidRPr="00143A2A">
        <w:rPr>
          <w:rFonts w:ascii="Times New Roman" w:eastAsia="Times New Roman" w:hAnsi="Times New Roman"/>
          <w:sz w:val="24"/>
          <w:szCs w:val="24"/>
          <w:lang w:eastAsia="fr-FR"/>
        </w:rPr>
        <w:t>Zutin</w:t>
      </w:r>
      <w:proofErr w:type="spellEnd"/>
      <w:r w:rsidR="00F6640F" w:rsidRPr="00143A2A">
        <w:rPr>
          <w:rFonts w:ascii="Times New Roman" w:eastAsia="Times New Roman" w:hAnsi="Times New Roman"/>
          <w:sz w:val="24"/>
          <w:szCs w:val="24"/>
          <w:lang w:eastAsia="fr-FR"/>
        </w:rPr>
        <w:t xml:space="preserve"> sur l’histoire d’un bébé tétraplégique et de sa maman dans un village africain.</w:t>
      </w:r>
    </w:p>
    <w:p w:rsidR="00CD0AE3" w:rsidRDefault="00F6640F" w:rsidP="00EF3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br/>
        <w:t>Ces projections s</w:t>
      </w:r>
      <w:r w:rsidR="00CD0AE3">
        <w:rPr>
          <w:rFonts w:ascii="Times New Roman" w:eastAsia="Times New Roman" w:hAnsi="Times New Roman"/>
          <w:sz w:val="24"/>
          <w:szCs w:val="24"/>
          <w:lang w:eastAsia="fr-FR"/>
        </w:rPr>
        <w:t xml:space="preserve">eront suivies d’une table-ronde animée par : </w:t>
      </w:r>
    </w:p>
    <w:p w:rsidR="00CD0AE3" w:rsidRPr="0001124B" w:rsidRDefault="00CD0AE3" w:rsidP="00EF34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fr-FR"/>
        </w:rPr>
      </w:pPr>
    </w:p>
    <w:p w:rsidR="00CD0AE3" w:rsidRDefault="00CD0AE3" w:rsidP="00EF34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>Claude Boulanger Reijnen, représentant de l’APF,</w:t>
      </w:r>
    </w:p>
    <w:p w:rsidR="00CD0AE3" w:rsidRPr="00143A2A" w:rsidRDefault="00CD0AE3" w:rsidP="00EF34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spellStart"/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>Waheed</w:t>
      </w:r>
      <w:proofErr w:type="spellEnd"/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 xml:space="preserve"> Khan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>le réalisateur villejuifois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Pr="00143A2A">
        <w:rPr>
          <w:rFonts w:ascii="Times New Roman" w:eastAsia="Times New Roman" w:hAnsi="Times New Roman"/>
          <w:sz w:val="24"/>
          <w:szCs w:val="24"/>
          <w:lang w:eastAsia="fr-FR"/>
        </w:rPr>
        <w:t>et des psychologues.</w:t>
      </w:r>
    </w:p>
    <w:p w:rsidR="00CD0AE3" w:rsidRPr="0001124B" w:rsidRDefault="00CD0AE3" w:rsidP="00EF341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fr-FR"/>
        </w:rPr>
      </w:pPr>
    </w:p>
    <w:p w:rsidR="00F6640F" w:rsidRPr="00EF3414" w:rsidRDefault="00EF3414" w:rsidP="00EF34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EF3414">
        <w:rPr>
          <w:rFonts w:ascii="Times New Roman" w:eastAsia="Times New Roman" w:hAnsi="Times New Roman"/>
          <w:b/>
          <w:sz w:val="24"/>
          <w:szCs w:val="24"/>
          <w:lang w:eastAsia="fr-FR"/>
        </w:rPr>
        <w:t>Le</w:t>
      </w:r>
      <w:r w:rsidR="00F6640F" w:rsidRPr="00143A2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thème</w:t>
      </w: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 : </w:t>
      </w:r>
      <w:r w:rsidRPr="00EF3414">
        <w:rPr>
          <w:rFonts w:ascii="Times New Roman" w:eastAsia="Times New Roman" w:hAnsi="Times New Roman"/>
          <w:b/>
          <w:sz w:val="24"/>
          <w:szCs w:val="24"/>
          <w:lang w:eastAsia="fr-FR"/>
        </w:rPr>
        <w:t>Le</w:t>
      </w:r>
      <w:r w:rsidR="00F6640F" w:rsidRPr="00143A2A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 handicap moteur, une autre vie ? </w:t>
      </w:r>
    </w:p>
    <w:p w:rsidR="00F6640F" w:rsidRPr="0001124B" w:rsidRDefault="00F6640F" w:rsidP="00EF3414">
      <w:pPr>
        <w:spacing w:after="0" w:line="240" w:lineRule="auto"/>
        <w:jc w:val="both"/>
        <w:rPr>
          <w:sz w:val="16"/>
          <w:szCs w:val="16"/>
        </w:rPr>
      </w:pPr>
    </w:p>
    <w:p w:rsidR="00CD0AE3" w:rsidRPr="00CD0AE3" w:rsidRDefault="00CD0AE3" w:rsidP="00EF34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AE3">
        <w:rPr>
          <w:rFonts w:ascii="Times New Roman" w:hAnsi="Times New Roman"/>
          <w:b/>
          <w:sz w:val="24"/>
          <w:szCs w:val="24"/>
        </w:rPr>
        <w:t>22h30</w:t>
      </w:r>
      <w:r w:rsidRPr="00CD0AE3">
        <w:rPr>
          <w:rFonts w:ascii="Times New Roman" w:hAnsi="Times New Roman"/>
          <w:sz w:val="24"/>
          <w:szCs w:val="24"/>
        </w:rPr>
        <w:tab/>
        <w:t>Fin</w:t>
      </w:r>
    </w:p>
    <w:sectPr w:rsidR="00CD0AE3" w:rsidRPr="00CD0AE3" w:rsidSect="006C1E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27" w:right="1134" w:bottom="170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17" w:rsidRDefault="00E52017">
      <w:r>
        <w:separator/>
      </w:r>
    </w:p>
  </w:endnote>
  <w:endnote w:type="continuationSeparator" w:id="0">
    <w:p w:rsidR="00E52017" w:rsidRDefault="00E5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A5" w:rsidRDefault="00802FA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87" w:rsidRPr="00504F77" w:rsidRDefault="008D6CD8" w:rsidP="00504F7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.4pt;margin-top:-21.45pt;width:363.75pt;height:51.65pt;z-index:1" filled="f" stroked="f">
          <v:textbox style="mso-next-textbox:#_x0000_s2055">
            <w:txbxContent>
              <w:p w:rsidR="00BF3C42" w:rsidRPr="00BF3C42" w:rsidRDefault="00BF3C42" w:rsidP="00436CCA">
                <w:pPr>
                  <w:spacing w:after="60"/>
                  <w:rPr>
                    <w:rFonts w:ascii="Arial Narrow" w:hAnsi="Arial Narrow"/>
                    <w:color w:val="0060B0"/>
                    <w:spacing w:val="10"/>
                  </w:rPr>
                </w:pPr>
                <w:r w:rsidRPr="00BF3C42">
                  <w:rPr>
                    <w:rFonts w:ascii="Arial Narrow" w:hAnsi="Arial Narrow"/>
                    <w:color w:val="0060B0"/>
                    <w:spacing w:val="10"/>
                  </w:rPr>
                  <w:t>Délégation départementale du Val-de-Marne</w:t>
                </w:r>
              </w:p>
              <w:p w:rsidR="00172B87" w:rsidRPr="00FD741D" w:rsidRDefault="007D7CED" w:rsidP="00436CCA">
                <w:pPr>
                  <w:spacing w:after="60"/>
                  <w:rPr>
                    <w:rFonts w:ascii="Arial Narrow" w:hAnsi="Arial Narrow"/>
                    <w:color w:val="0060B0"/>
                    <w:spacing w:val="10"/>
                  </w:rPr>
                </w:pPr>
                <w:r>
                  <w:rPr>
                    <w:rFonts w:ascii="Arial Narrow" w:hAnsi="Arial Narrow"/>
                    <w:color w:val="0060B0"/>
                    <w:spacing w:val="10"/>
                  </w:rPr>
                  <w:t>34, rue de Brie</w:t>
                </w:r>
                <w:r w:rsidR="00172B87" w:rsidRPr="00FD741D">
                  <w:rPr>
                    <w:rFonts w:ascii="Arial Narrow" w:hAnsi="Arial Narrow"/>
                    <w:color w:val="0060B0"/>
                    <w:spacing w:val="10"/>
                  </w:rPr>
                  <w:t xml:space="preserve"> </w:t>
                </w:r>
                <w:r>
                  <w:rPr>
                    <w:rFonts w:ascii="Arial Narrow" w:hAnsi="Arial Narrow"/>
                    <w:color w:val="0060B0"/>
                    <w:spacing w:val="10"/>
                  </w:rPr>
                  <w:t>94</w:t>
                </w:r>
                <w:r w:rsidR="00B314F7">
                  <w:rPr>
                    <w:rFonts w:ascii="Arial Narrow" w:hAnsi="Arial Narrow"/>
                    <w:color w:val="0060B0"/>
                    <w:spacing w:val="10"/>
                  </w:rPr>
                  <w:t>0</w:t>
                </w:r>
                <w:r w:rsidR="00172B87" w:rsidRPr="00FD741D">
                  <w:rPr>
                    <w:rFonts w:ascii="Arial Narrow" w:hAnsi="Arial Narrow"/>
                    <w:color w:val="0060B0"/>
                    <w:spacing w:val="10"/>
                  </w:rPr>
                  <w:t xml:space="preserve">00 </w:t>
                </w:r>
                <w:r>
                  <w:rPr>
                    <w:rFonts w:ascii="Arial Narrow" w:hAnsi="Arial Narrow"/>
                    <w:color w:val="0060B0"/>
                    <w:spacing w:val="10"/>
                  </w:rPr>
                  <w:t>Créteil</w:t>
                </w:r>
              </w:p>
              <w:p w:rsidR="00172B87" w:rsidRPr="007E5168" w:rsidRDefault="00172B87" w:rsidP="00A20804">
                <w:pPr>
                  <w:spacing w:line="200" w:lineRule="exact"/>
                  <w:rPr>
                    <w:rFonts w:ascii="Arial Narrow" w:hAnsi="Arial Narrow"/>
                    <w:color w:val="0060B0"/>
                    <w:spacing w:val="30"/>
                  </w:rPr>
                </w:pPr>
                <w:r w:rsidRPr="00FD741D">
                  <w:rPr>
                    <w:rFonts w:ascii="Arial Narrow" w:hAnsi="Arial Narrow"/>
                    <w:color w:val="0060B0"/>
                    <w:spacing w:val="10"/>
                  </w:rPr>
                  <w:t>T</w:t>
                </w:r>
                <w:r>
                  <w:rPr>
                    <w:rFonts w:ascii="Arial Narrow" w:hAnsi="Arial Narrow"/>
                    <w:color w:val="0060B0"/>
                    <w:spacing w:val="10"/>
                  </w:rPr>
                  <w:t xml:space="preserve">él. </w:t>
                </w:r>
                <w:r w:rsidR="007D7CED">
                  <w:rPr>
                    <w:rFonts w:ascii="Arial Narrow" w:hAnsi="Arial Narrow"/>
                    <w:color w:val="0060B0"/>
                    <w:spacing w:val="10"/>
                  </w:rPr>
                  <w:t>01 42 07 17 25</w:t>
                </w:r>
                <w:r>
                  <w:rPr>
                    <w:rFonts w:ascii="Arial Narrow" w:hAnsi="Arial Narrow"/>
                    <w:color w:val="0060B0"/>
                    <w:spacing w:val="10"/>
                  </w:rPr>
                  <w:t xml:space="preserve"> - Fax </w:t>
                </w:r>
                <w:r w:rsidR="007D7CED">
                  <w:rPr>
                    <w:rFonts w:ascii="Arial Narrow" w:hAnsi="Arial Narrow"/>
                    <w:color w:val="0060B0"/>
                    <w:spacing w:val="10"/>
                  </w:rPr>
                  <w:t>01 48 98 42 65</w:t>
                </w:r>
                <w:r>
                  <w:rPr>
                    <w:rFonts w:ascii="Arial Narrow" w:hAnsi="Arial Narrow"/>
                    <w:color w:val="0060B0"/>
                    <w:spacing w:val="10"/>
                  </w:rPr>
                  <w:t xml:space="preserve"> </w:t>
                </w:r>
                <w:r w:rsidR="00BF3C42" w:rsidRPr="00802FA5">
                  <w:rPr>
                    <w:rFonts w:ascii="Arial Narrow" w:hAnsi="Arial Narrow"/>
                    <w:color w:val="0060B0"/>
                    <w:spacing w:val="10"/>
                    <w:sz w:val="24"/>
                    <w:szCs w:val="24"/>
                  </w:rPr>
                  <w:t xml:space="preserve">- </w:t>
                </w:r>
                <w:r w:rsidR="007D7CED" w:rsidRPr="00802FA5">
                  <w:rPr>
                    <w:rFonts w:cs="Arial"/>
                    <w:color w:val="0060B0"/>
                    <w:sz w:val="24"/>
                    <w:szCs w:val="24"/>
                  </w:rPr>
                  <w:t>dd.94</w:t>
                </w:r>
                <w:r w:rsidRPr="00802FA5">
                  <w:rPr>
                    <w:rFonts w:cs="Arial"/>
                    <w:color w:val="0060B0"/>
                    <w:sz w:val="24"/>
                    <w:szCs w:val="24"/>
                  </w:rPr>
                  <w:t>@apf.asso.fr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6.05pt;margin-top:773.15pt;width:581.4pt;height:48.2pt;z-index:-2;mso-position-horizontal-relative:page;mso-position-vertical-relative:page">
          <v:imagedata r:id="rId1" o:title="BLL_bas_sansad"/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A5" w:rsidRDefault="00802F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17" w:rsidRDefault="00E52017">
      <w:r>
        <w:separator/>
      </w:r>
    </w:p>
  </w:footnote>
  <w:footnote w:type="continuationSeparator" w:id="0">
    <w:p w:rsidR="00E52017" w:rsidRDefault="00E5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A5" w:rsidRDefault="00802FA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87" w:rsidRPr="000D7B40" w:rsidRDefault="008D6CD8" w:rsidP="000D7B40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0.3pt;margin-top:31.25pt;width:573.85pt;height:28.1pt;z-index:2" filled="f" stroked="f">
          <v:textbox style="mso-next-textbox:#_x0000_s2056" inset="0,0,0,0">
            <w:txbxContent>
              <w:p w:rsidR="00172B87" w:rsidRPr="009C08A5" w:rsidRDefault="009C08A5">
                <w:pPr>
                  <w:rPr>
                    <w:rFonts w:ascii="Arial Black" w:hAnsi="Arial Black"/>
                    <w:color w:val="0060B0"/>
                    <w:sz w:val="32"/>
                    <w:szCs w:val="32"/>
                  </w:rPr>
                </w:pPr>
                <w:r w:rsidRPr="009C08A5">
                  <w:rPr>
                    <w:rFonts w:ascii="Arial Black" w:hAnsi="Arial Black"/>
                    <w:color w:val="0060B0"/>
                    <w:sz w:val="32"/>
                    <w:szCs w:val="32"/>
                  </w:rPr>
                  <w:t xml:space="preserve">Délégation Départementale du </w:t>
                </w:r>
                <w:r w:rsidR="00864881" w:rsidRPr="009C08A5">
                  <w:rPr>
                    <w:rFonts w:ascii="Arial Black" w:hAnsi="Arial Black"/>
                    <w:color w:val="0060B0"/>
                    <w:sz w:val="32"/>
                    <w:szCs w:val="32"/>
                  </w:rPr>
                  <w:t>Val-de-Marne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8.25pt;margin-top:2.25pt;width:578.25pt;height:119.35pt;z-index:-1;mso-position-horizontal-relative:page;mso-position-vertical-relative:page">
          <v:imagedata r:id="rId1" o:title="TdL-BLL_hau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FA5" w:rsidRDefault="00802FA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31C7"/>
    <w:multiLevelType w:val="hybridMultilevel"/>
    <w:tmpl w:val="F55E9BE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">
    <w:nsid w:val="18010732"/>
    <w:multiLevelType w:val="hybridMultilevel"/>
    <w:tmpl w:val="338E283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EF4E54"/>
    <w:multiLevelType w:val="hybridMultilevel"/>
    <w:tmpl w:val="8132CB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5E10"/>
    <w:multiLevelType w:val="hybridMultilevel"/>
    <w:tmpl w:val="B9CC5C10"/>
    <w:lvl w:ilvl="0" w:tplc="040C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5C051A1"/>
    <w:multiLevelType w:val="hybridMultilevel"/>
    <w:tmpl w:val="BFB65EC0"/>
    <w:lvl w:ilvl="0" w:tplc="C49E5A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821E9"/>
    <w:multiLevelType w:val="hybridMultilevel"/>
    <w:tmpl w:val="4C04A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F17DE"/>
    <w:multiLevelType w:val="hybridMultilevel"/>
    <w:tmpl w:val="90E045D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7">
    <w:nsid w:val="6DA7756B"/>
    <w:multiLevelType w:val="hybridMultilevel"/>
    <w:tmpl w:val="627A4548"/>
    <w:lvl w:ilvl="0" w:tplc="C49E5AE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1F7815"/>
    <w:multiLevelType w:val="hybridMultilevel"/>
    <w:tmpl w:val="4DC26D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C30"/>
    <w:rsid w:val="0001124B"/>
    <w:rsid w:val="00036453"/>
    <w:rsid w:val="00040E18"/>
    <w:rsid w:val="00057A04"/>
    <w:rsid w:val="00084F68"/>
    <w:rsid w:val="00094082"/>
    <w:rsid w:val="000B19D1"/>
    <w:rsid w:val="000B5975"/>
    <w:rsid w:val="000C4FB5"/>
    <w:rsid w:val="000D170A"/>
    <w:rsid w:val="000D2838"/>
    <w:rsid w:val="000D7B40"/>
    <w:rsid w:val="000E5A2F"/>
    <w:rsid w:val="000F203D"/>
    <w:rsid w:val="0011423A"/>
    <w:rsid w:val="0012257F"/>
    <w:rsid w:val="001242B1"/>
    <w:rsid w:val="00172B87"/>
    <w:rsid w:val="00181B4A"/>
    <w:rsid w:val="001A5FA1"/>
    <w:rsid w:val="001A6514"/>
    <w:rsid w:val="001B4191"/>
    <w:rsid w:val="001E111A"/>
    <w:rsid w:val="001E7851"/>
    <w:rsid w:val="001F14D8"/>
    <w:rsid w:val="0020507B"/>
    <w:rsid w:val="00212362"/>
    <w:rsid w:val="00212408"/>
    <w:rsid w:val="00214312"/>
    <w:rsid w:val="00241C65"/>
    <w:rsid w:val="00265191"/>
    <w:rsid w:val="002B2244"/>
    <w:rsid w:val="002C2A71"/>
    <w:rsid w:val="002C2D1C"/>
    <w:rsid w:val="002C4CE6"/>
    <w:rsid w:val="003047F9"/>
    <w:rsid w:val="00360E19"/>
    <w:rsid w:val="003711DB"/>
    <w:rsid w:val="00375C7A"/>
    <w:rsid w:val="00392A0D"/>
    <w:rsid w:val="00394FA3"/>
    <w:rsid w:val="003C3D08"/>
    <w:rsid w:val="003C4EBB"/>
    <w:rsid w:val="003D6F6B"/>
    <w:rsid w:val="00422DCE"/>
    <w:rsid w:val="00431B4D"/>
    <w:rsid w:val="00436CCA"/>
    <w:rsid w:val="004510B5"/>
    <w:rsid w:val="004545A7"/>
    <w:rsid w:val="004744E3"/>
    <w:rsid w:val="00490037"/>
    <w:rsid w:val="004A5498"/>
    <w:rsid w:val="004B4C4B"/>
    <w:rsid w:val="004B7ED7"/>
    <w:rsid w:val="004C64EC"/>
    <w:rsid w:val="004D19EA"/>
    <w:rsid w:val="004E1334"/>
    <w:rsid w:val="004E7D2B"/>
    <w:rsid w:val="00504F77"/>
    <w:rsid w:val="00525690"/>
    <w:rsid w:val="00531FC1"/>
    <w:rsid w:val="005478A5"/>
    <w:rsid w:val="00554823"/>
    <w:rsid w:val="005A33B7"/>
    <w:rsid w:val="005A55DD"/>
    <w:rsid w:val="005B39AE"/>
    <w:rsid w:val="005B64A4"/>
    <w:rsid w:val="005D5A4E"/>
    <w:rsid w:val="005D5B54"/>
    <w:rsid w:val="005D5F90"/>
    <w:rsid w:val="005E35CD"/>
    <w:rsid w:val="006330F4"/>
    <w:rsid w:val="0065281E"/>
    <w:rsid w:val="0065641F"/>
    <w:rsid w:val="00663516"/>
    <w:rsid w:val="00674457"/>
    <w:rsid w:val="006763B5"/>
    <w:rsid w:val="006904A3"/>
    <w:rsid w:val="00693A22"/>
    <w:rsid w:val="0069510B"/>
    <w:rsid w:val="006A2554"/>
    <w:rsid w:val="006A4FB1"/>
    <w:rsid w:val="006B17D6"/>
    <w:rsid w:val="006C1E18"/>
    <w:rsid w:val="006C43A0"/>
    <w:rsid w:val="006D2DF7"/>
    <w:rsid w:val="0070768C"/>
    <w:rsid w:val="00721AB6"/>
    <w:rsid w:val="00745816"/>
    <w:rsid w:val="00747582"/>
    <w:rsid w:val="00751C77"/>
    <w:rsid w:val="00753B84"/>
    <w:rsid w:val="00765E8F"/>
    <w:rsid w:val="00774709"/>
    <w:rsid w:val="0078695A"/>
    <w:rsid w:val="007C3315"/>
    <w:rsid w:val="007D7CED"/>
    <w:rsid w:val="007E5168"/>
    <w:rsid w:val="007F532E"/>
    <w:rsid w:val="00802FA5"/>
    <w:rsid w:val="00810F75"/>
    <w:rsid w:val="00821EDC"/>
    <w:rsid w:val="00835376"/>
    <w:rsid w:val="008569B2"/>
    <w:rsid w:val="008632B0"/>
    <w:rsid w:val="00864881"/>
    <w:rsid w:val="0087415A"/>
    <w:rsid w:val="00886D87"/>
    <w:rsid w:val="008957C6"/>
    <w:rsid w:val="008B6AD0"/>
    <w:rsid w:val="008C2CE0"/>
    <w:rsid w:val="008D1741"/>
    <w:rsid w:val="008D2122"/>
    <w:rsid w:val="008D6CD8"/>
    <w:rsid w:val="00923FB0"/>
    <w:rsid w:val="00931013"/>
    <w:rsid w:val="009405E0"/>
    <w:rsid w:val="00943C83"/>
    <w:rsid w:val="00973233"/>
    <w:rsid w:val="0097606F"/>
    <w:rsid w:val="00986692"/>
    <w:rsid w:val="009A1232"/>
    <w:rsid w:val="009A21E3"/>
    <w:rsid w:val="009B1E0D"/>
    <w:rsid w:val="009B2AD2"/>
    <w:rsid w:val="009C08A5"/>
    <w:rsid w:val="009E1CAD"/>
    <w:rsid w:val="00A10A24"/>
    <w:rsid w:val="00A20804"/>
    <w:rsid w:val="00A405E6"/>
    <w:rsid w:val="00A9619A"/>
    <w:rsid w:val="00B034CA"/>
    <w:rsid w:val="00B15CD6"/>
    <w:rsid w:val="00B314F7"/>
    <w:rsid w:val="00B45404"/>
    <w:rsid w:val="00B51BA1"/>
    <w:rsid w:val="00B911D0"/>
    <w:rsid w:val="00B95C2B"/>
    <w:rsid w:val="00BC5DF5"/>
    <w:rsid w:val="00BC6F6B"/>
    <w:rsid w:val="00BD2860"/>
    <w:rsid w:val="00BD5E47"/>
    <w:rsid w:val="00BE49C1"/>
    <w:rsid w:val="00BF3C42"/>
    <w:rsid w:val="00C15AFA"/>
    <w:rsid w:val="00C166A2"/>
    <w:rsid w:val="00C26F05"/>
    <w:rsid w:val="00C3105B"/>
    <w:rsid w:val="00C32CB8"/>
    <w:rsid w:val="00C5192C"/>
    <w:rsid w:val="00C5288D"/>
    <w:rsid w:val="00C56A81"/>
    <w:rsid w:val="00C668AC"/>
    <w:rsid w:val="00C746BD"/>
    <w:rsid w:val="00C938DE"/>
    <w:rsid w:val="00CB03C7"/>
    <w:rsid w:val="00CB2D09"/>
    <w:rsid w:val="00CB51A6"/>
    <w:rsid w:val="00CB64C4"/>
    <w:rsid w:val="00CD0AE3"/>
    <w:rsid w:val="00CF5B6F"/>
    <w:rsid w:val="00D00F73"/>
    <w:rsid w:val="00D02C0F"/>
    <w:rsid w:val="00D30AF8"/>
    <w:rsid w:val="00D459EF"/>
    <w:rsid w:val="00D51822"/>
    <w:rsid w:val="00D54898"/>
    <w:rsid w:val="00D6321E"/>
    <w:rsid w:val="00D7051D"/>
    <w:rsid w:val="00D83CA0"/>
    <w:rsid w:val="00D84E47"/>
    <w:rsid w:val="00D84EAB"/>
    <w:rsid w:val="00D9486E"/>
    <w:rsid w:val="00D97043"/>
    <w:rsid w:val="00D97EF7"/>
    <w:rsid w:val="00DA6CDB"/>
    <w:rsid w:val="00DB6497"/>
    <w:rsid w:val="00DC20FC"/>
    <w:rsid w:val="00DE041F"/>
    <w:rsid w:val="00DF6434"/>
    <w:rsid w:val="00E15498"/>
    <w:rsid w:val="00E20C30"/>
    <w:rsid w:val="00E52017"/>
    <w:rsid w:val="00EA2F43"/>
    <w:rsid w:val="00EA3248"/>
    <w:rsid w:val="00EA3E5C"/>
    <w:rsid w:val="00EA727C"/>
    <w:rsid w:val="00EB6B09"/>
    <w:rsid w:val="00EC285F"/>
    <w:rsid w:val="00ED5218"/>
    <w:rsid w:val="00EF02E6"/>
    <w:rsid w:val="00EF3414"/>
    <w:rsid w:val="00F25B37"/>
    <w:rsid w:val="00F56BFC"/>
    <w:rsid w:val="00F6640F"/>
    <w:rsid w:val="00F75F6E"/>
    <w:rsid w:val="00F81170"/>
    <w:rsid w:val="00F918C3"/>
    <w:rsid w:val="00F935F4"/>
    <w:rsid w:val="00FC124F"/>
    <w:rsid w:val="00FC732E"/>
    <w:rsid w:val="00FD2290"/>
    <w:rsid w:val="00FD741D"/>
    <w:rsid w:val="00FE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5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EA3E5C"/>
    <w:pPr>
      <w:keepNext/>
      <w:outlineLvl w:val="0"/>
    </w:pPr>
    <w:rPr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A3E5C"/>
    <w:pPr>
      <w:shd w:val="clear" w:color="auto" w:fill="000080"/>
    </w:pPr>
    <w:rPr>
      <w:rFonts w:ascii="Tahoma" w:hAnsi="Tahoma"/>
    </w:rPr>
  </w:style>
  <w:style w:type="paragraph" w:customStyle="1" w:styleId="Texte">
    <w:name w:val="Texte"/>
    <w:basedOn w:val="Normal"/>
    <w:rsid w:val="00241C65"/>
    <w:pPr>
      <w:spacing w:after="240"/>
      <w:jc w:val="both"/>
    </w:pPr>
    <w:rPr>
      <w:rFonts w:cs="Arial"/>
    </w:rPr>
  </w:style>
  <w:style w:type="character" w:customStyle="1" w:styleId="Refpolice">
    <w:name w:val="Ref_police"/>
    <w:basedOn w:val="Policepardfaut"/>
    <w:rsid w:val="004D19EA"/>
    <w:rPr>
      <w:rFonts w:ascii="Arial" w:hAnsi="Arial" w:cs="Arial"/>
      <w:sz w:val="16"/>
      <w:szCs w:val="16"/>
    </w:rPr>
  </w:style>
  <w:style w:type="paragraph" w:customStyle="1" w:styleId="Destinataire">
    <w:name w:val="Destinataire"/>
    <w:basedOn w:val="Texte"/>
    <w:rsid w:val="001E111A"/>
    <w:pPr>
      <w:spacing w:after="840" w:line="260" w:lineRule="exact"/>
      <w:ind w:left="3969"/>
      <w:jc w:val="left"/>
    </w:pPr>
    <w:rPr>
      <w:lang w:val="en-GB"/>
    </w:rPr>
  </w:style>
  <w:style w:type="paragraph" w:customStyle="1" w:styleId="Signataire">
    <w:name w:val="Signataire"/>
    <w:basedOn w:val="Texte"/>
    <w:rsid w:val="00241C65"/>
    <w:pPr>
      <w:spacing w:before="1160"/>
      <w:ind w:left="3969"/>
      <w:jc w:val="left"/>
    </w:pPr>
  </w:style>
  <w:style w:type="paragraph" w:customStyle="1" w:styleId="Dateducourrier">
    <w:name w:val="Date du courrier"/>
    <w:basedOn w:val="Texte"/>
    <w:rsid w:val="00241C65"/>
    <w:pPr>
      <w:spacing w:after="1080"/>
      <w:ind w:left="3969"/>
    </w:pPr>
  </w:style>
  <w:style w:type="paragraph" w:styleId="Textedebulles">
    <w:name w:val="Balloon Text"/>
    <w:basedOn w:val="Normal"/>
    <w:semiHidden/>
    <w:rsid w:val="00CB51A6"/>
    <w:rPr>
      <w:rFonts w:ascii="Tahoma" w:hAnsi="Tahoma" w:cs="Tahoma"/>
      <w:sz w:val="16"/>
      <w:szCs w:val="16"/>
    </w:rPr>
  </w:style>
  <w:style w:type="paragraph" w:customStyle="1" w:styleId="Destinataireref">
    <w:name w:val="Destinataire_ref"/>
    <w:basedOn w:val="Destinataire"/>
    <w:rsid w:val="00212408"/>
    <w:pPr>
      <w:tabs>
        <w:tab w:val="left" w:pos="3969"/>
      </w:tabs>
      <w:spacing w:after="0"/>
      <w:ind w:left="0"/>
    </w:pPr>
    <w:rPr>
      <w:szCs w:val="24"/>
    </w:rPr>
  </w:style>
  <w:style w:type="paragraph" w:customStyle="1" w:styleId="Ref">
    <w:name w:val="Ref"/>
    <w:basedOn w:val="Destinataire"/>
    <w:rsid w:val="005A33B7"/>
    <w:pPr>
      <w:spacing w:after="0"/>
      <w:ind w:left="0"/>
    </w:pPr>
    <w:rPr>
      <w:sz w:val="20"/>
    </w:rPr>
  </w:style>
  <w:style w:type="paragraph" w:styleId="En-tte">
    <w:name w:val="header"/>
    <w:basedOn w:val="Normal"/>
    <w:rsid w:val="000D7B40"/>
    <w:rPr>
      <w:sz w:val="18"/>
      <w:szCs w:val="18"/>
    </w:rPr>
  </w:style>
  <w:style w:type="paragraph" w:styleId="Pieddepage">
    <w:name w:val="footer"/>
    <w:basedOn w:val="Normal"/>
    <w:rsid w:val="00504F77"/>
    <w:pPr>
      <w:tabs>
        <w:tab w:val="right" w:pos="8505"/>
      </w:tabs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63516"/>
    <w:pPr>
      <w:ind w:left="720"/>
      <w:contextualSpacing/>
    </w:pPr>
  </w:style>
  <w:style w:type="paragraph" w:customStyle="1" w:styleId="boxtit">
    <w:name w:val="boxtit"/>
    <w:basedOn w:val="Normal"/>
    <w:rsid w:val="00C32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boxtxt">
    <w:name w:val="boxtxt"/>
    <w:basedOn w:val="Normal"/>
    <w:rsid w:val="00C32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MATION\Bureau\ODILE%202013\APF%2094\En-t&#234;te%20AP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APF</Template>
  <TotalTime>6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						Paris le 15 fevrier 1996</vt:lpstr>
    </vt:vector>
  </TitlesOfParts>
  <Company>Ass des Paralysés de France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Paris le 15 fevrier 1996</dc:title>
  <dc:subject/>
  <dc:creator>ANIMATION</dc:creator>
  <cp:keywords/>
  <cp:lastModifiedBy>ANIMATION</cp:lastModifiedBy>
  <cp:revision>4</cp:revision>
  <cp:lastPrinted>2016-12-15T14:05:00Z</cp:lastPrinted>
  <dcterms:created xsi:type="dcterms:W3CDTF">2016-12-15T14:03:00Z</dcterms:created>
  <dcterms:modified xsi:type="dcterms:W3CDTF">2016-12-15T14:09:00Z</dcterms:modified>
</cp:coreProperties>
</file>